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F793" w14:textId="77777777" w:rsidR="004E213D" w:rsidRDefault="00000000">
      <w:r>
        <w:t>OŠ Ljudevita Modeca Križevci</w:t>
      </w:r>
    </w:p>
    <w:p w14:paraId="2F848A09" w14:textId="77777777" w:rsidR="004E213D" w:rsidRDefault="004E213D"/>
    <w:p w14:paraId="0AB047A0" w14:textId="77777777" w:rsidR="004E213D" w:rsidRDefault="004E213D"/>
    <w:p w14:paraId="27B87C20" w14:textId="77777777" w:rsidR="004E213D" w:rsidRDefault="00000000">
      <w:r>
        <w:t xml:space="preserve">5.a RAZRED   </w:t>
      </w:r>
      <w:bookmarkStart w:id="0" w:name="_Hlk233796594"/>
      <w:r>
        <w:t>A- TURNUS</w:t>
      </w:r>
      <w:bookmarkEnd w:id="0"/>
    </w:p>
    <w:tbl>
      <w:tblPr>
        <w:tblW w:w="37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9"/>
        <w:gridCol w:w="2275"/>
      </w:tblGrid>
      <w:tr w:rsidR="004E213D" w14:paraId="74F0A023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9789" w14:textId="77777777" w:rsidR="004E213D" w:rsidRDefault="00000000">
            <w:pPr>
              <w:spacing w:after="0"/>
            </w:pPr>
            <w:r>
              <w:t>Redni broj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60A5" w14:textId="77777777" w:rsidR="004E213D" w:rsidRDefault="00000000">
            <w:pPr>
              <w:spacing w:after="0"/>
            </w:pPr>
            <w:r>
              <w:t>Prezime i ime</w:t>
            </w:r>
          </w:p>
        </w:tc>
      </w:tr>
      <w:tr w:rsidR="004E213D" w14:paraId="55EE804E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44D7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DC1F" w14:textId="77777777" w:rsidR="004E213D" w:rsidRDefault="00000000">
            <w:pPr>
              <w:spacing w:after="0"/>
            </w:pPr>
            <w:r>
              <w:t xml:space="preserve">Crnčić Leon </w:t>
            </w:r>
          </w:p>
        </w:tc>
      </w:tr>
      <w:tr w:rsidR="004E213D" w14:paraId="47D92046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11AB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A517" w14:textId="77777777" w:rsidR="004E213D" w:rsidRDefault="00000000">
            <w:pPr>
              <w:spacing w:after="0"/>
            </w:pPr>
            <w:r>
              <w:t>Magdić Lejla</w:t>
            </w:r>
          </w:p>
        </w:tc>
      </w:tr>
      <w:tr w:rsidR="004E213D" w14:paraId="445F8F62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EAC1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D955" w14:textId="77777777" w:rsidR="004E213D" w:rsidRDefault="00000000">
            <w:pPr>
              <w:spacing w:after="0"/>
            </w:pPr>
            <w:r>
              <w:t>Međimorec Erik</w:t>
            </w:r>
          </w:p>
        </w:tc>
      </w:tr>
      <w:tr w:rsidR="004E213D" w14:paraId="3105A09A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8609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BC2A" w14:textId="77777777" w:rsidR="004E213D" w:rsidRDefault="00000000">
            <w:pPr>
              <w:spacing w:after="0"/>
            </w:pPr>
            <w:r>
              <w:t>Sedmak Jan</w:t>
            </w:r>
          </w:p>
        </w:tc>
      </w:tr>
      <w:tr w:rsidR="004E213D" w14:paraId="08840389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0BD6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ED0E" w14:textId="77777777" w:rsidR="004E213D" w:rsidRDefault="00000000">
            <w:pPr>
              <w:spacing w:after="0"/>
            </w:pPr>
            <w:r>
              <w:t>Majdak Gabriel</w:t>
            </w:r>
          </w:p>
        </w:tc>
      </w:tr>
      <w:tr w:rsidR="004E213D" w14:paraId="29068885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6341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8F34" w14:textId="77777777" w:rsidR="004E213D" w:rsidRDefault="00000000">
            <w:pPr>
              <w:spacing w:after="0"/>
            </w:pPr>
            <w:r>
              <w:t>Maksić Hana</w:t>
            </w:r>
          </w:p>
        </w:tc>
      </w:tr>
      <w:tr w:rsidR="004E213D" w14:paraId="7F75B13D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2CDB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C5E4" w14:textId="77777777" w:rsidR="004E213D" w:rsidRDefault="00000000">
            <w:pPr>
              <w:spacing w:after="0"/>
            </w:pPr>
            <w:r>
              <w:t>Peršin Leon</w:t>
            </w:r>
          </w:p>
        </w:tc>
      </w:tr>
      <w:tr w:rsidR="004E213D" w14:paraId="4E10CA4D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6333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870D" w14:textId="77777777" w:rsidR="004E213D" w:rsidRDefault="00000000">
            <w:pPr>
              <w:spacing w:after="0"/>
            </w:pPr>
            <w:r>
              <w:t>Ratković Karolina</w:t>
            </w:r>
          </w:p>
        </w:tc>
      </w:tr>
      <w:tr w:rsidR="004E213D" w14:paraId="28D67D86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B7DF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E649" w14:textId="77777777" w:rsidR="004E213D" w:rsidRDefault="00000000">
            <w:pPr>
              <w:spacing w:after="0"/>
            </w:pPr>
            <w:r>
              <w:t>Lovrić Vedran</w:t>
            </w:r>
          </w:p>
        </w:tc>
      </w:tr>
      <w:tr w:rsidR="004E213D" w14:paraId="0D5AA3DD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5306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E2C0" w14:textId="77777777" w:rsidR="004E213D" w:rsidRDefault="00000000">
            <w:pPr>
              <w:spacing w:after="0"/>
            </w:pPr>
            <w:r>
              <w:t>Petrić Dorijan</w:t>
            </w:r>
          </w:p>
        </w:tc>
      </w:tr>
      <w:tr w:rsidR="004E213D" w14:paraId="48F2F8BF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0D08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CB24" w14:textId="77777777" w:rsidR="004E213D" w:rsidRDefault="00000000">
            <w:pPr>
              <w:spacing w:after="0"/>
            </w:pPr>
            <w:r>
              <w:t>Pengov Bruna</w:t>
            </w:r>
          </w:p>
        </w:tc>
      </w:tr>
      <w:tr w:rsidR="004E213D" w14:paraId="026B2B34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9AF8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DEEE" w14:textId="77777777" w:rsidR="004E213D" w:rsidRDefault="00000000">
            <w:pPr>
              <w:spacing w:after="0"/>
            </w:pPr>
            <w:r>
              <w:t>Pukec Rafael</w:t>
            </w:r>
          </w:p>
        </w:tc>
      </w:tr>
      <w:tr w:rsidR="004E213D" w14:paraId="3C5C108A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1C17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9306" w14:textId="77777777" w:rsidR="004E213D" w:rsidRDefault="00000000">
            <w:pPr>
              <w:spacing w:after="0"/>
            </w:pPr>
            <w:r>
              <w:t>Štragelj Niko</w:t>
            </w:r>
          </w:p>
        </w:tc>
      </w:tr>
      <w:tr w:rsidR="004E213D" w14:paraId="0A26E9DF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634A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C99A" w14:textId="77777777" w:rsidR="004E213D" w:rsidRDefault="00000000">
            <w:pPr>
              <w:spacing w:after="0"/>
            </w:pPr>
            <w:r>
              <w:t>Zvonar Petar</w:t>
            </w:r>
          </w:p>
        </w:tc>
      </w:tr>
      <w:tr w:rsidR="004E213D" w14:paraId="75CEB965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CA16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58B3" w14:textId="77777777" w:rsidR="004E213D" w:rsidRDefault="00000000">
            <w:pPr>
              <w:spacing w:after="0"/>
            </w:pPr>
            <w:r>
              <w:t>Hegedić Leon</w:t>
            </w:r>
          </w:p>
        </w:tc>
      </w:tr>
      <w:tr w:rsidR="004E213D" w14:paraId="66ABBB7E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46E3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3B38" w14:textId="77777777" w:rsidR="004E213D" w:rsidRDefault="00000000">
            <w:pPr>
              <w:spacing w:after="0"/>
            </w:pPr>
            <w:r>
              <w:t>Matešić David</w:t>
            </w:r>
          </w:p>
        </w:tc>
      </w:tr>
      <w:tr w:rsidR="004E213D" w14:paraId="5E812C3F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BD0B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3AE5" w14:textId="77777777" w:rsidR="004E213D" w:rsidRDefault="00000000">
            <w:pPr>
              <w:spacing w:after="0"/>
            </w:pPr>
            <w:r>
              <w:t>Sekelj Lana</w:t>
            </w:r>
          </w:p>
        </w:tc>
      </w:tr>
      <w:tr w:rsidR="004E213D" w14:paraId="71337F56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4A8D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B8A6" w14:textId="77777777" w:rsidR="004E213D" w:rsidRDefault="00000000">
            <w:pPr>
              <w:spacing w:after="0"/>
            </w:pPr>
            <w:r>
              <w:t>Šiković Sven</w:t>
            </w:r>
          </w:p>
        </w:tc>
      </w:tr>
      <w:tr w:rsidR="004E213D" w14:paraId="4B0B3B4C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E793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CA71" w14:textId="77777777" w:rsidR="004E213D" w:rsidRDefault="00000000">
            <w:pPr>
              <w:spacing w:after="0"/>
            </w:pPr>
            <w:r>
              <w:t>Tamara Veljković</w:t>
            </w:r>
          </w:p>
        </w:tc>
      </w:tr>
      <w:tr w:rsidR="004E213D" w14:paraId="3FA8A23E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C255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E3B0" w14:textId="77777777" w:rsidR="004E213D" w:rsidRDefault="00000000">
            <w:pPr>
              <w:spacing w:after="0"/>
            </w:pPr>
            <w:r>
              <w:t>Lucija Sara Žganec</w:t>
            </w:r>
          </w:p>
        </w:tc>
      </w:tr>
      <w:tr w:rsidR="004E213D" w14:paraId="66C46026" w14:textId="77777777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ED0E" w14:textId="77777777" w:rsidR="004E213D" w:rsidRDefault="004E213D">
            <w:pPr>
              <w:pStyle w:val="Odlomakpopisa"/>
              <w:numPr>
                <w:ilvl w:val="0"/>
                <w:numId w:val="1"/>
              </w:numPr>
              <w:spacing w:after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0556" w14:textId="77777777" w:rsidR="004E213D" w:rsidRDefault="00000000">
            <w:pPr>
              <w:spacing w:after="0"/>
            </w:pPr>
            <w:r>
              <w:t>Katana Patrik</w:t>
            </w:r>
          </w:p>
        </w:tc>
      </w:tr>
    </w:tbl>
    <w:p w14:paraId="16A97C95" w14:textId="77777777" w:rsidR="004E213D" w:rsidRDefault="004E213D"/>
    <w:p w14:paraId="7F1D0D62" w14:textId="77777777" w:rsidR="004E213D" w:rsidRDefault="004E213D"/>
    <w:p w14:paraId="18975DB8" w14:textId="77777777" w:rsidR="004E213D" w:rsidRDefault="004E213D"/>
    <w:p w14:paraId="01F30BBA" w14:textId="77777777" w:rsidR="004E213D" w:rsidRDefault="004E213D"/>
    <w:p w14:paraId="641594AB" w14:textId="77777777" w:rsidR="004E213D" w:rsidRDefault="004E213D"/>
    <w:p w14:paraId="2AF54382" w14:textId="77777777" w:rsidR="004E213D" w:rsidRDefault="004E213D"/>
    <w:p w14:paraId="1E2BA579" w14:textId="77777777" w:rsidR="004E213D" w:rsidRDefault="004E213D"/>
    <w:p w14:paraId="0B77E53B" w14:textId="77777777" w:rsidR="004E213D" w:rsidRDefault="004E213D"/>
    <w:p w14:paraId="11A1CCD9" w14:textId="77777777" w:rsidR="004E213D" w:rsidRDefault="004E213D"/>
    <w:p w14:paraId="073C4E18" w14:textId="77777777" w:rsidR="004E213D" w:rsidRDefault="004E213D"/>
    <w:p w14:paraId="2F8C971B" w14:textId="77777777" w:rsidR="004E213D" w:rsidRDefault="004E213D"/>
    <w:p w14:paraId="3F8DBCFA" w14:textId="77777777" w:rsidR="004E213D" w:rsidRDefault="004E213D"/>
    <w:p w14:paraId="3B979850" w14:textId="77777777" w:rsidR="004E213D" w:rsidRDefault="004E213D"/>
    <w:p w14:paraId="41BB1891" w14:textId="77777777" w:rsidR="004E213D" w:rsidRDefault="004E213D"/>
    <w:p w14:paraId="41AA54E8" w14:textId="77777777" w:rsidR="004E213D" w:rsidRDefault="004E213D"/>
    <w:p w14:paraId="3E882724" w14:textId="77777777" w:rsidR="004E213D" w:rsidRDefault="00000000">
      <w:r>
        <w:t>5.b RAZRED  - A- TURNUS</w:t>
      </w:r>
    </w:p>
    <w:tbl>
      <w:tblPr>
        <w:tblW w:w="36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3"/>
        <w:gridCol w:w="2008"/>
      </w:tblGrid>
      <w:tr w:rsidR="004E213D" w14:paraId="5A041BCA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6846" w14:textId="77777777" w:rsidR="004E213D" w:rsidRDefault="00000000">
            <w:pPr>
              <w:spacing w:after="0"/>
            </w:pPr>
            <w:r>
              <w:t>Redni broj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F0E3" w14:textId="77777777" w:rsidR="004E213D" w:rsidRDefault="00000000">
            <w:pPr>
              <w:spacing w:after="0"/>
            </w:pPr>
            <w:r>
              <w:t>Prezime i ime</w:t>
            </w:r>
          </w:p>
        </w:tc>
      </w:tr>
      <w:tr w:rsidR="004E213D" w14:paraId="0760D7A0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00BA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D270" w14:textId="77777777" w:rsidR="004E213D" w:rsidRDefault="00000000">
            <w:pPr>
              <w:spacing w:after="0"/>
            </w:pPr>
            <w:r>
              <w:t xml:space="preserve">Birtić Tea </w:t>
            </w:r>
          </w:p>
        </w:tc>
      </w:tr>
      <w:tr w:rsidR="004E213D" w14:paraId="62F4E9AA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CCCC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8661" w14:textId="77777777" w:rsidR="004E213D" w:rsidRDefault="00000000">
            <w:pPr>
              <w:spacing w:after="0"/>
            </w:pPr>
            <w:r>
              <w:t xml:space="preserve">Bratić Mislav </w:t>
            </w:r>
          </w:p>
        </w:tc>
      </w:tr>
      <w:tr w:rsidR="004E213D" w14:paraId="76FD6655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01F6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2718" w14:textId="77777777" w:rsidR="004E213D" w:rsidRDefault="00000000">
            <w:pPr>
              <w:spacing w:after="0"/>
            </w:pPr>
            <w:r>
              <w:t xml:space="preserve">Kirin Lovro </w:t>
            </w:r>
          </w:p>
        </w:tc>
      </w:tr>
      <w:tr w:rsidR="004E213D" w14:paraId="61D59A53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C7EF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12BC" w14:textId="77777777" w:rsidR="004E213D" w:rsidRDefault="00000000">
            <w:pPr>
              <w:spacing w:after="0"/>
            </w:pPr>
            <w:r>
              <w:t>David Ban</w:t>
            </w:r>
          </w:p>
        </w:tc>
      </w:tr>
      <w:tr w:rsidR="004E213D" w14:paraId="4957FFDC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4ECC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D07D" w14:textId="77777777" w:rsidR="004E213D" w:rsidRDefault="00000000">
            <w:pPr>
              <w:spacing w:after="0"/>
            </w:pPr>
            <w:r>
              <w:t>Gabriel Ban</w:t>
            </w:r>
          </w:p>
        </w:tc>
      </w:tr>
      <w:tr w:rsidR="004E213D" w14:paraId="67FFA0AB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7A74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A4B0" w14:textId="77777777" w:rsidR="004E213D" w:rsidRDefault="00000000">
            <w:pPr>
              <w:spacing w:after="0"/>
            </w:pPr>
            <w:r>
              <w:t xml:space="preserve">Husajina Ivona </w:t>
            </w:r>
          </w:p>
        </w:tc>
      </w:tr>
      <w:tr w:rsidR="004E213D" w14:paraId="64801E6B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AAD1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06F0" w14:textId="77777777" w:rsidR="004E213D" w:rsidRDefault="00000000">
            <w:pPr>
              <w:spacing w:after="0"/>
            </w:pPr>
            <w:r>
              <w:t xml:space="preserve">Lugomer Dora </w:t>
            </w:r>
          </w:p>
        </w:tc>
      </w:tr>
      <w:tr w:rsidR="004E213D" w14:paraId="1523C77B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EB2E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044D" w14:textId="77777777" w:rsidR="004E213D" w:rsidRDefault="00000000">
            <w:pPr>
              <w:spacing w:after="0"/>
            </w:pPr>
            <w:r>
              <w:t xml:space="preserve">Mateković Marta </w:t>
            </w:r>
          </w:p>
        </w:tc>
      </w:tr>
      <w:tr w:rsidR="004E213D" w14:paraId="11EEA676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746E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6306" w14:textId="77777777" w:rsidR="004E213D" w:rsidRDefault="00000000">
            <w:pPr>
              <w:spacing w:after="0"/>
            </w:pPr>
            <w:r>
              <w:t xml:space="preserve">Mikulec David </w:t>
            </w:r>
          </w:p>
        </w:tc>
      </w:tr>
      <w:tr w:rsidR="004E213D" w14:paraId="6B1079E2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C913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86F7" w14:textId="77777777" w:rsidR="004E213D" w:rsidRDefault="00000000">
            <w:pPr>
              <w:spacing w:after="0"/>
            </w:pPr>
            <w:r>
              <w:t xml:space="preserve">Pavlic Petar </w:t>
            </w:r>
          </w:p>
        </w:tc>
      </w:tr>
      <w:tr w:rsidR="004E213D" w14:paraId="318BD56B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D03B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4E75" w14:textId="77777777" w:rsidR="004E213D" w:rsidRDefault="00000000">
            <w:pPr>
              <w:spacing w:after="0"/>
            </w:pPr>
            <w:r>
              <w:t xml:space="preserve">Pičak Jelena </w:t>
            </w:r>
          </w:p>
        </w:tc>
      </w:tr>
      <w:tr w:rsidR="004E213D" w14:paraId="74648DE1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2789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9F6A" w14:textId="77777777" w:rsidR="004E213D" w:rsidRDefault="00000000">
            <w:pPr>
              <w:spacing w:after="0"/>
            </w:pPr>
            <w:r>
              <w:t xml:space="preserve">Šimonetti Borna </w:t>
            </w:r>
          </w:p>
        </w:tc>
      </w:tr>
      <w:tr w:rsidR="004E213D" w14:paraId="41D107AD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F1EA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7D8B" w14:textId="77777777" w:rsidR="004E213D" w:rsidRDefault="00000000">
            <w:pPr>
              <w:spacing w:after="0"/>
            </w:pPr>
            <w:r>
              <w:t xml:space="preserve">Lendl Mark </w:t>
            </w:r>
          </w:p>
        </w:tc>
      </w:tr>
      <w:tr w:rsidR="004E213D" w14:paraId="0C1265E8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4AF2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EA3F" w14:textId="77777777" w:rsidR="004E213D" w:rsidRDefault="00000000">
            <w:pPr>
              <w:spacing w:after="0"/>
            </w:pPr>
            <w:r>
              <w:t>Marenčić Josip</w:t>
            </w:r>
          </w:p>
        </w:tc>
      </w:tr>
      <w:tr w:rsidR="004E213D" w14:paraId="1637B942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21DD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F80B" w14:textId="77777777" w:rsidR="004E213D" w:rsidRDefault="00000000">
            <w:pPr>
              <w:spacing w:after="0"/>
            </w:pPr>
            <w:r>
              <w:t>Vukalović Andreas</w:t>
            </w:r>
          </w:p>
        </w:tc>
      </w:tr>
      <w:tr w:rsidR="004E213D" w14:paraId="0E7E871C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C4CF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1D00" w14:textId="77777777" w:rsidR="004E213D" w:rsidRDefault="00000000">
            <w:pPr>
              <w:spacing w:after="0"/>
            </w:pPr>
            <w:r>
              <w:t>Mikec Luka</w:t>
            </w:r>
          </w:p>
        </w:tc>
      </w:tr>
      <w:tr w:rsidR="004E213D" w14:paraId="2359C3F1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E52F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15C3" w14:textId="77777777" w:rsidR="004E213D" w:rsidRDefault="00000000">
            <w:pPr>
              <w:spacing w:after="0"/>
            </w:pPr>
            <w:r>
              <w:t xml:space="preserve">Sokolić Andrija </w:t>
            </w:r>
          </w:p>
        </w:tc>
      </w:tr>
      <w:tr w:rsidR="004E213D" w14:paraId="2767AA00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AFD2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D8C4" w14:textId="77777777" w:rsidR="004E213D" w:rsidRDefault="00000000">
            <w:pPr>
              <w:spacing w:after="0"/>
            </w:pPr>
            <w:r>
              <w:t>Sokač Izabela</w:t>
            </w:r>
          </w:p>
        </w:tc>
      </w:tr>
      <w:tr w:rsidR="004E213D" w14:paraId="578FD5C1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90D3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CBCA" w14:textId="77777777" w:rsidR="004E213D" w:rsidRDefault="00000000">
            <w:pPr>
              <w:spacing w:after="0"/>
            </w:pPr>
            <w:r>
              <w:t>Božić Marija</w:t>
            </w:r>
          </w:p>
        </w:tc>
      </w:tr>
      <w:tr w:rsidR="004E213D" w14:paraId="51E4B3CD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30FE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5EFD" w14:textId="77777777" w:rsidR="004E213D" w:rsidRDefault="00000000">
            <w:pPr>
              <w:spacing w:after="0"/>
            </w:pPr>
            <w:r>
              <w:t>Delić Petar</w:t>
            </w:r>
          </w:p>
        </w:tc>
      </w:tr>
      <w:tr w:rsidR="004E213D" w14:paraId="28E23A5C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9989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0359" w14:textId="77777777" w:rsidR="004E213D" w:rsidRDefault="00000000">
            <w:pPr>
              <w:spacing w:after="0"/>
            </w:pPr>
            <w:r>
              <w:t>Brlečić Brigita</w:t>
            </w:r>
          </w:p>
        </w:tc>
      </w:tr>
      <w:tr w:rsidR="004E213D" w14:paraId="6F7D6CC9" w14:textId="77777777">
        <w:tblPrEx>
          <w:tblCellMar>
            <w:top w:w="0" w:type="dxa"/>
            <w:bottom w:w="0" w:type="dxa"/>
          </w:tblCellMar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AC6" w14:textId="77777777" w:rsidR="004E213D" w:rsidRDefault="004E213D">
            <w:pPr>
              <w:pStyle w:val="Odlomakpopisa"/>
              <w:numPr>
                <w:ilvl w:val="0"/>
                <w:numId w:val="2"/>
              </w:numPr>
              <w:spacing w:after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2F1E" w14:textId="77777777" w:rsidR="004E213D" w:rsidRDefault="00000000">
            <w:pPr>
              <w:spacing w:after="0"/>
            </w:pPr>
            <w:r>
              <w:t>Kožuh Sunčica</w:t>
            </w:r>
          </w:p>
        </w:tc>
      </w:tr>
    </w:tbl>
    <w:p w14:paraId="39C34186" w14:textId="77777777" w:rsidR="004E213D" w:rsidRDefault="004E213D"/>
    <w:p w14:paraId="12B577BE" w14:textId="77777777" w:rsidR="004E213D" w:rsidRDefault="004E213D"/>
    <w:p w14:paraId="56BF6121" w14:textId="77777777" w:rsidR="004E213D" w:rsidRDefault="004E213D"/>
    <w:p w14:paraId="06FE162B" w14:textId="77777777" w:rsidR="004E213D" w:rsidRDefault="004E213D"/>
    <w:p w14:paraId="5CA527AB" w14:textId="77777777" w:rsidR="004E213D" w:rsidRDefault="004E213D"/>
    <w:p w14:paraId="46EF9FDD" w14:textId="77777777" w:rsidR="004E213D" w:rsidRDefault="004E213D"/>
    <w:p w14:paraId="71D4CBD5" w14:textId="77777777" w:rsidR="004E213D" w:rsidRDefault="004E213D"/>
    <w:p w14:paraId="0B9C8F76" w14:textId="77777777" w:rsidR="004E213D" w:rsidRDefault="004E213D"/>
    <w:p w14:paraId="103856B2" w14:textId="77777777" w:rsidR="004E213D" w:rsidRDefault="004E213D"/>
    <w:p w14:paraId="5C62A050" w14:textId="77777777" w:rsidR="004E213D" w:rsidRDefault="004E213D"/>
    <w:p w14:paraId="4EACF900" w14:textId="77777777" w:rsidR="004E213D" w:rsidRDefault="004E213D"/>
    <w:p w14:paraId="5CD949F8" w14:textId="77777777" w:rsidR="004E213D" w:rsidRDefault="004E213D"/>
    <w:p w14:paraId="16F78830" w14:textId="77777777" w:rsidR="004E213D" w:rsidRDefault="004E213D"/>
    <w:p w14:paraId="31304BCA" w14:textId="77777777" w:rsidR="004E213D" w:rsidRDefault="004E213D"/>
    <w:p w14:paraId="24D8609F" w14:textId="77777777" w:rsidR="004E213D" w:rsidRDefault="004E213D"/>
    <w:p w14:paraId="1BFF7E3E" w14:textId="77777777" w:rsidR="004E213D" w:rsidRDefault="004E213D">
      <w:bookmarkStart w:id="1" w:name="_Hlk233796629"/>
    </w:p>
    <w:p w14:paraId="339AD921" w14:textId="77777777" w:rsidR="004E213D" w:rsidRDefault="00000000">
      <w:r>
        <w:lastRenderedPageBreak/>
        <w:t>5.c RAZRED  B- TURNUS</w:t>
      </w:r>
    </w:p>
    <w:bookmarkEnd w:id="1"/>
    <w:p w14:paraId="5688A133" w14:textId="77777777" w:rsidR="004E213D" w:rsidRDefault="004E213D"/>
    <w:tbl>
      <w:tblPr>
        <w:tblW w:w="48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119"/>
      </w:tblGrid>
      <w:tr w:rsidR="004E213D" w14:paraId="53B790C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160A" w14:textId="77777777" w:rsidR="004E213D" w:rsidRDefault="00000000">
            <w:pPr>
              <w:spacing w:after="0"/>
            </w:pPr>
            <w:r>
              <w:t>Redni broj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68C7" w14:textId="77777777" w:rsidR="004E213D" w:rsidRDefault="00000000">
            <w:pPr>
              <w:spacing w:after="0"/>
            </w:pPr>
            <w:r>
              <w:t>Prezime i ime</w:t>
            </w:r>
          </w:p>
        </w:tc>
      </w:tr>
      <w:tr w:rsidR="004E213D" w14:paraId="75A9279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1CB2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B7AC" w14:textId="77777777" w:rsidR="004E213D" w:rsidRDefault="00000000">
            <w:pPr>
              <w:spacing w:after="0"/>
            </w:pPr>
            <w:r>
              <w:t>Ljaljić Nora</w:t>
            </w:r>
          </w:p>
        </w:tc>
      </w:tr>
      <w:tr w:rsidR="004E213D" w14:paraId="4625BD4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7B9D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1E43" w14:textId="77777777" w:rsidR="004E213D" w:rsidRDefault="00000000">
            <w:pPr>
              <w:spacing w:after="0"/>
            </w:pPr>
            <w:r>
              <w:t>Draksler Tia</w:t>
            </w:r>
          </w:p>
        </w:tc>
      </w:tr>
      <w:tr w:rsidR="004E213D" w14:paraId="4F823B9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AEA1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1BCB" w14:textId="77777777" w:rsidR="004E213D" w:rsidRDefault="00000000">
            <w:pPr>
              <w:spacing w:after="0"/>
            </w:pPr>
            <w:r>
              <w:t>Ružić Zrinka</w:t>
            </w:r>
          </w:p>
        </w:tc>
      </w:tr>
      <w:tr w:rsidR="004E213D" w14:paraId="39BE0C2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2CC9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F5B0" w14:textId="77777777" w:rsidR="004E213D" w:rsidRDefault="00000000">
            <w:pPr>
              <w:spacing w:after="0"/>
            </w:pPr>
            <w:r>
              <w:t>Wytver Mila</w:t>
            </w:r>
          </w:p>
        </w:tc>
      </w:tr>
      <w:tr w:rsidR="004E213D" w14:paraId="5769FB5D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C668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5620" w14:textId="77777777" w:rsidR="004E213D" w:rsidRDefault="00000000">
            <w:pPr>
              <w:spacing w:after="0"/>
            </w:pPr>
            <w:r>
              <w:t>Brunović Tadej</w:t>
            </w:r>
          </w:p>
        </w:tc>
      </w:tr>
      <w:tr w:rsidR="004E213D" w14:paraId="4CAD6963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14CD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B32C" w14:textId="77777777" w:rsidR="004E213D" w:rsidRDefault="00000000">
            <w:pPr>
              <w:spacing w:after="0"/>
            </w:pPr>
            <w:r>
              <w:t xml:space="preserve">Lukinović Marko </w:t>
            </w:r>
          </w:p>
        </w:tc>
      </w:tr>
      <w:tr w:rsidR="004E213D" w14:paraId="2E75E5F4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E2F7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FC11" w14:textId="77777777" w:rsidR="004E213D" w:rsidRDefault="00000000">
            <w:pPr>
              <w:spacing w:after="0"/>
            </w:pPr>
            <w:r>
              <w:t xml:space="preserve">Jelak Matej  </w:t>
            </w:r>
          </w:p>
        </w:tc>
      </w:tr>
      <w:tr w:rsidR="004E213D" w14:paraId="79DBA508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89F1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ED9E" w14:textId="77777777" w:rsidR="004E213D" w:rsidRDefault="00000000">
            <w:pPr>
              <w:spacing w:after="0"/>
            </w:pPr>
            <w:r>
              <w:t>Budić Ivano</w:t>
            </w:r>
          </w:p>
        </w:tc>
      </w:tr>
      <w:tr w:rsidR="004E213D" w14:paraId="0E07D19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0D8D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DEEB" w14:textId="77777777" w:rsidR="004E213D" w:rsidRDefault="00000000">
            <w:pPr>
              <w:spacing w:after="0"/>
            </w:pPr>
            <w:r>
              <w:t>Cigler Noa</w:t>
            </w:r>
          </w:p>
        </w:tc>
      </w:tr>
      <w:tr w:rsidR="004E213D" w14:paraId="242CB0E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D7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BDA7" w14:textId="77777777" w:rsidR="004E213D" w:rsidRDefault="00000000">
            <w:pPr>
              <w:spacing w:after="0"/>
            </w:pPr>
            <w:r>
              <w:t>Komes David</w:t>
            </w:r>
          </w:p>
        </w:tc>
      </w:tr>
      <w:tr w:rsidR="004E213D" w14:paraId="79B2AFA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0DF2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F04D" w14:textId="77777777" w:rsidR="004E213D" w:rsidRDefault="00000000">
            <w:pPr>
              <w:spacing w:after="0"/>
            </w:pPr>
            <w:r>
              <w:t>Teo Jalžabetić</w:t>
            </w:r>
          </w:p>
        </w:tc>
      </w:tr>
      <w:tr w:rsidR="004E213D" w14:paraId="197EE9D6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B420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0AAA" w14:textId="77777777" w:rsidR="004E213D" w:rsidRDefault="00000000">
            <w:pPr>
              <w:spacing w:after="0"/>
            </w:pPr>
            <w:r>
              <w:t>Antonio Višak</w:t>
            </w:r>
          </w:p>
        </w:tc>
      </w:tr>
      <w:tr w:rsidR="004E213D" w14:paraId="18D55FC2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748F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662C" w14:textId="77777777" w:rsidR="004E213D" w:rsidRDefault="00000000">
            <w:pPr>
              <w:spacing w:after="0"/>
            </w:pPr>
            <w:r>
              <w:t>Hrg Matušin Tilia</w:t>
            </w:r>
          </w:p>
        </w:tc>
      </w:tr>
      <w:tr w:rsidR="004E213D" w14:paraId="59887BF0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4AAD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A757" w14:textId="77777777" w:rsidR="004E213D" w:rsidRDefault="00000000">
            <w:pPr>
              <w:spacing w:after="0"/>
            </w:pPr>
            <w:r>
              <w:t>Jelušić Mia</w:t>
            </w:r>
          </w:p>
        </w:tc>
      </w:tr>
      <w:tr w:rsidR="004E213D" w14:paraId="5675B1B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7D07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6364" w14:textId="77777777" w:rsidR="004E213D" w:rsidRDefault="00000000">
            <w:pPr>
              <w:spacing w:after="0"/>
            </w:pPr>
            <w:r>
              <w:t>Marta Masnec</w:t>
            </w:r>
          </w:p>
        </w:tc>
      </w:tr>
      <w:tr w:rsidR="004E213D" w14:paraId="761A2B4D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AB9F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FEA6" w14:textId="77777777" w:rsidR="004E213D" w:rsidRDefault="00000000">
            <w:pPr>
              <w:spacing w:after="0"/>
            </w:pPr>
            <w:r>
              <w:t>Harča Lana</w:t>
            </w:r>
          </w:p>
        </w:tc>
      </w:tr>
      <w:tr w:rsidR="004E213D" w14:paraId="2948E2E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12B2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1BE5" w14:textId="77777777" w:rsidR="004E213D" w:rsidRDefault="00000000">
            <w:pPr>
              <w:spacing w:after="0"/>
            </w:pPr>
            <w:r>
              <w:t>Dušak Mihael</w:t>
            </w:r>
          </w:p>
        </w:tc>
      </w:tr>
      <w:tr w:rsidR="004E213D" w14:paraId="216B8F1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E8A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F4F1" w14:textId="77777777" w:rsidR="004E213D" w:rsidRDefault="00000000">
            <w:pPr>
              <w:spacing w:after="0"/>
            </w:pPr>
            <w:r>
              <w:t>Mesaroš Tomas</w:t>
            </w:r>
          </w:p>
        </w:tc>
      </w:tr>
      <w:tr w:rsidR="004E213D" w14:paraId="3536034D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236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8C52" w14:textId="77777777" w:rsidR="004E213D" w:rsidRDefault="00000000">
            <w:pPr>
              <w:spacing w:after="0"/>
            </w:pPr>
            <w:r>
              <w:t>Žužić Patrik</w:t>
            </w:r>
          </w:p>
        </w:tc>
      </w:tr>
      <w:tr w:rsidR="004E213D" w14:paraId="6F3F5BD4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6ED2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63EC" w14:textId="77777777" w:rsidR="004E213D" w:rsidRDefault="00000000">
            <w:pPr>
              <w:spacing w:after="0"/>
            </w:pPr>
            <w:r>
              <w:t>Zagorščak Martin</w:t>
            </w:r>
          </w:p>
        </w:tc>
      </w:tr>
      <w:tr w:rsidR="004E213D" w14:paraId="5C4B80C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C109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5B33" w14:textId="77777777" w:rsidR="004E213D" w:rsidRDefault="00000000">
            <w:pPr>
              <w:spacing w:after="0"/>
            </w:pPr>
            <w:r>
              <w:t>Kos Jakov</w:t>
            </w:r>
          </w:p>
        </w:tc>
      </w:tr>
      <w:tr w:rsidR="004E213D" w14:paraId="6C7DCC5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368C" w14:textId="77777777" w:rsidR="004E213D" w:rsidRDefault="004E213D">
            <w:pPr>
              <w:pStyle w:val="Odlomakpopisa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740D" w14:textId="77777777" w:rsidR="004E213D" w:rsidRDefault="00000000">
            <w:pPr>
              <w:spacing w:after="0"/>
            </w:pPr>
            <w:r>
              <w:t>Šimunčić Mihaela</w:t>
            </w:r>
          </w:p>
        </w:tc>
      </w:tr>
    </w:tbl>
    <w:p w14:paraId="31163473" w14:textId="77777777" w:rsidR="004E213D" w:rsidRDefault="004E213D"/>
    <w:p w14:paraId="3BE6F4D2" w14:textId="77777777" w:rsidR="004E213D" w:rsidRDefault="004E213D"/>
    <w:p w14:paraId="264AFC59" w14:textId="77777777" w:rsidR="004E213D" w:rsidRDefault="004E213D"/>
    <w:p w14:paraId="25BFB6EE" w14:textId="77777777" w:rsidR="004E213D" w:rsidRDefault="004E213D"/>
    <w:p w14:paraId="46D97EB5" w14:textId="77777777" w:rsidR="004E213D" w:rsidRDefault="004E213D"/>
    <w:p w14:paraId="20DED314" w14:textId="77777777" w:rsidR="004E213D" w:rsidRDefault="004E213D"/>
    <w:p w14:paraId="1F545A45" w14:textId="77777777" w:rsidR="004E213D" w:rsidRDefault="004E213D"/>
    <w:p w14:paraId="0217BECB" w14:textId="77777777" w:rsidR="004E213D" w:rsidRDefault="004E213D"/>
    <w:p w14:paraId="63FF2E49" w14:textId="77777777" w:rsidR="004E213D" w:rsidRDefault="004E213D"/>
    <w:p w14:paraId="4F9F9DBB" w14:textId="77777777" w:rsidR="004E213D" w:rsidRDefault="004E213D"/>
    <w:p w14:paraId="3972FF67" w14:textId="77777777" w:rsidR="004E213D" w:rsidRDefault="004E213D"/>
    <w:p w14:paraId="0BBCDE8C" w14:textId="77777777" w:rsidR="004E213D" w:rsidRDefault="004E213D"/>
    <w:p w14:paraId="67B26950" w14:textId="77777777" w:rsidR="004E213D" w:rsidRDefault="004E213D"/>
    <w:p w14:paraId="427F14B4" w14:textId="77777777" w:rsidR="004E213D" w:rsidRDefault="004E213D"/>
    <w:p w14:paraId="204A13C9" w14:textId="77777777" w:rsidR="004E213D" w:rsidRDefault="004E213D"/>
    <w:p w14:paraId="54E5CA0E" w14:textId="77777777" w:rsidR="004E213D" w:rsidRDefault="004E213D"/>
    <w:p w14:paraId="0E85523B" w14:textId="77777777" w:rsidR="004E213D" w:rsidRDefault="00000000">
      <w:r>
        <w:lastRenderedPageBreak/>
        <w:t>5.d RAZRED  -5.d RAZRED  B- TURNUS</w:t>
      </w:r>
    </w:p>
    <w:p w14:paraId="2BB05E6D" w14:textId="77777777" w:rsidR="004E213D" w:rsidRDefault="004E213D"/>
    <w:tbl>
      <w:tblPr>
        <w:tblW w:w="45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2834"/>
      </w:tblGrid>
      <w:tr w:rsidR="004E213D" w14:paraId="7DDBB5E6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4FE5" w14:textId="77777777" w:rsidR="004E213D" w:rsidRDefault="00000000">
            <w:pPr>
              <w:spacing w:after="0"/>
            </w:pPr>
            <w:r>
              <w:t>Redni broj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C4ED" w14:textId="77777777" w:rsidR="004E213D" w:rsidRDefault="00000000">
            <w:pPr>
              <w:spacing w:after="0"/>
            </w:pPr>
            <w:r>
              <w:t>Prezime i ime</w:t>
            </w:r>
          </w:p>
        </w:tc>
      </w:tr>
      <w:tr w:rsidR="004E213D" w14:paraId="7BAA4073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37DB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BDC7" w14:textId="77777777" w:rsidR="004E213D" w:rsidRDefault="00000000">
            <w:pPr>
              <w:spacing w:after="0"/>
            </w:pPr>
            <w:r>
              <w:t>Benković  Magdalena</w:t>
            </w:r>
          </w:p>
        </w:tc>
      </w:tr>
      <w:tr w:rsidR="004E213D" w14:paraId="07C8BD0C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6EB8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54E5" w14:textId="77777777" w:rsidR="004E213D" w:rsidRDefault="00000000">
            <w:pPr>
              <w:spacing w:after="0"/>
            </w:pPr>
            <w:r>
              <w:t>Ciboci Fran</w:t>
            </w:r>
          </w:p>
        </w:tc>
      </w:tr>
      <w:tr w:rsidR="004E213D" w14:paraId="2EBA5075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1F8B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FB73" w14:textId="77777777" w:rsidR="004E213D" w:rsidRDefault="00000000">
            <w:pPr>
              <w:spacing w:after="0"/>
            </w:pPr>
            <w:r>
              <w:t>Filipan Dora</w:t>
            </w:r>
          </w:p>
        </w:tc>
      </w:tr>
      <w:tr w:rsidR="004E213D" w14:paraId="44BF82B9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5EA3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6DA7" w14:textId="77777777" w:rsidR="004E213D" w:rsidRDefault="00000000">
            <w:pPr>
              <w:spacing w:after="0"/>
            </w:pPr>
            <w:r>
              <w:t>Hrković Viktor</w:t>
            </w:r>
          </w:p>
        </w:tc>
      </w:tr>
      <w:tr w:rsidR="004E213D" w14:paraId="18A8B416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D1FF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CE7F" w14:textId="77777777" w:rsidR="004E213D" w:rsidRDefault="00000000">
            <w:pPr>
              <w:spacing w:after="0"/>
            </w:pPr>
            <w:r>
              <w:t>Pleša Luka</w:t>
            </w:r>
          </w:p>
        </w:tc>
      </w:tr>
      <w:tr w:rsidR="004E213D" w14:paraId="0F32D560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139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8826" w14:textId="77777777" w:rsidR="004E213D" w:rsidRDefault="00000000">
            <w:pPr>
              <w:spacing w:after="0"/>
            </w:pPr>
            <w:r>
              <w:t>Sokač Lovro</w:t>
            </w:r>
          </w:p>
        </w:tc>
      </w:tr>
      <w:tr w:rsidR="004E213D" w14:paraId="491553E8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86DD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8E98" w14:textId="77777777" w:rsidR="004E213D" w:rsidRDefault="00000000">
            <w:pPr>
              <w:spacing w:after="0"/>
            </w:pPr>
            <w:r>
              <w:t>Sokač Lucia</w:t>
            </w:r>
          </w:p>
        </w:tc>
      </w:tr>
      <w:tr w:rsidR="004E213D" w14:paraId="61BCA4F5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BA54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1A8F" w14:textId="77777777" w:rsidR="004E213D" w:rsidRDefault="00000000">
            <w:pPr>
              <w:spacing w:after="0"/>
            </w:pPr>
            <w:r>
              <w:t>Šeliga Fran</w:t>
            </w:r>
          </w:p>
        </w:tc>
      </w:tr>
      <w:tr w:rsidR="004E213D" w14:paraId="34A1942D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3002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90DF" w14:textId="77777777" w:rsidR="004E213D" w:rsidRDefault="00000000">
            <w:pPr>
              <w:spacing w:after="0"/>
            </w:pPr>
            <w:r>
              <w:t>Tomičević Pavla</w:t>
            </w:r>
          </w:p>
        </w:tc>
      </w:tr>
      <w:tr w:rsidR="004E213D" w14:paraId="639EA208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6208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A505" w14:textId="77777777" w:rsidR="004E213D" w:rsidRDefault="00000000">
            <w:pPr>
              <w:spacing w:after="0"/>
            </w:pPr>
            <w:r>
              <w:t>Vujić Simon</w:t>
            </w:r>
          </w:p>
        </w:tc>
      </w:tr>
      <w:tr w:rsidR="004E213D" w14:paraId="5212F025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F85A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80AB" w14:textId="77777777" w:rsidR="004E213D" w:rsidRDefault="00000000">
            <w:pPr>
              <w:spacing w:after="0"/>
            </w:pPr>
            <w:r>
              <w:t>Samarđija Dorijan</w:t>
            </w:r>
          </w:p>
        </w:tc>
      </w:tr>
      <w:tr w:rsidR="004E213D" w14:paraId="218942D8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94FB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3D59" w14:textId="77777777" w:rsidR="004E213D" w:rsidRDefault="00000000">
            <w:pPr>
              <w:spacing w:after="0"/>
            </w:pPr>
            <w:r>
              <w:t>Harča Mihael</w:t>
            </w:r>
          </w:p>
        </w:tc>
      </w:tr>
      <w:tr w:rsidR="004E213D" w14:paraId="03F4FD0A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2532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C902" w14:textId="77777777" w:rsidR="004E213D" w:rsidRDefault="00000000">
            <w:pPr>
              <w:spacing w:after="0"/>
            </w:pPr>
            <w:r>
              <w:t>Evačić Noa</w:t>
            </w:r>
          </w:p>
        </w:tc>
      </w:tr>
      <w:tr w:rsidR="004E213D" w14:paraId="2864CF84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1BA8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F09F" w14:textId="77777777" w:rsidR="004E213D" w:rsidRDefault="00000000">
            <w:pPr>
              <w:spacing w:after="0"/>
            </w:pPr>
            <w:r>
              <w:t>Muller Isidora</w:t>
            </w:r>
          </w:p>
        </w:tc>
      </w:tr>
      <w:tr w:rsidR="004E213D" w14:paraId="5F28F97C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C6EE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7957" w14:textId="77777777" w:rsidR="004E213D" w:rsidRDefault="00000000">
            <w:pPr>
              <w:spacing w:after="0"/>
            </w:pPr>
            <w:r>
              <w:t>Đurić Judita</w:t>
            </w:r>
          </w:p>
        </w:tc>
      </w:tr>
      <w:tr w:rsidR="004E213D" w14:paraId="077EAF40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060E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122A" w14:textId="77777777" w:rsidR="004E213D" w:rsidRDefault="00000000">
            <w:pPr>
              <w:spacing w:after="0"/>
            </w:pPr>
            <w:r>
              <w:t>Martina Konfic</w:t>
            </w:r>
          </w:p>
        </w:tc>
      </w:tr>
      <w:tr w:rsidR="004E213D" w14:paraId="78A5CF7E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E37F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5049" w14:textId="77777777" w:rsidR="004E213D" w:rsidRDefault="00000000">
            <w:pPr>
              <w:spacing w:after="0"/>
            </w:pPr>
            <w:r>
              <w:t>Hrg Bruna</w:t>
            </w:r>
          </w:p>
        </w:tc>
      </w:tr>
      <w:tr w:rsidR="004E213D" w14:paraId="2F9FD1DE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FFD9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F10A" w14:textId="77777777" w:rsidR="004E213D" w:rsidRDefault="00000000">
            <w:pPr>
              <w:spacing w:after="0"/>
            </w:pPr>
            <w:r>
              <w:t>Pavlović Andreas</w:t>
            </w:r>
          </w:p>
        </w:tc>
      </w:tr>
      <w:tr w:rsidR="004E213D" w14:paraId="471C1C34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532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16F3" w14:textId="77777777" w:rsidR="004E213D" w:rsidRDefault="00000000">
            <w:pPr>
              <w:spacing w:after="0"/>
            </w:pPr>
            <w:r>
              <w:t>Šikić Tin</w:t>
            </w:r>
          </w:p>
        </w:tc>
      </w:tr>
      <w:tr w:rsidR="004E213D" w14:paraId="2F456F96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CC03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4FC0" w14:textId="77777777" w:rsidR="004E213D" w:rsidRDefault="00000000">
            <w:pPr>
              <w:spacing w:after="0"/>
            </w:pPr>
            <w:r>
              <w:t>Knapić Mihael</w:t>
            </w:r>
          </w:p>
        </w:tc>
      </w:tr>
      <w:tr w:rsidR="004E213D" w14:paraId="6A6CE2CD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AAA2" w14:textId="77777777" w:rsidR="004E213D" w:rsidRDefault="004E213D">
            <w:pPr>
              <w:pStyle w:val="Odlomakpopisa"/>
              <w:numPr>
                <w:ilvl w:val="0"/>
                <w:numId w:val="4"/>
              </w:numPr>
              <w:spacing w:after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B3DC" w14:textId="77777777" w:rsidR="004E213D" w:rsidRDefault="00000000">
            <w:pPr>
              <w:spacing w:after="0"/>
            </w:pPr>
            <w:r>
              <w:t>Forjan Dorian</w:t>
            </w:r>
          </w:p>
        </w:tc>
      </w:tr>
    </w:tbl>
    <w:p w14:paraId="6E45B12E" w14:textId="77777777" w:rsidR="004E213D" w:rsidRDefault="004E213D"/>
    <w:p w14:paraId="02AB2255" w14:textId="77777777" w:rsidR="004E213D" w:rsidRDefault="004E213D"/>
    <w:p w14:paraId="7A50CAA7" w14:textId="77777777" w:rsidR="004E213D" w:rsidRDefault="004E213D"/>
    <w:p w14:paraId="087B5638" w14:textId="77777777" w:rsidR="004E213D" w:rsidRDefault="004E213D"/>
    <w:p w14:paraId="7EA75BF6" w14:textId="77777777" w:rsidR="004E213D" w:rsidRDefault="004E213D"/>
    <w:sectPr w:rsidR="004E213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E685" w14:textId="77777777" w:rsidR="00317CD8" w:rsidRDefault="00317CD8">
      <w:pPr>
        <w:spacing w:after="0"/>
      </w:pPr>
      <w:r>
        <w:separator/>
      </w:r>
    </w:p>
  </w:endnote>
  <w:endnote w:type="continuationSeparator" w:id="0">
    <w:p w14:paraId="47090908" w14:textId="77777777" w:rsidR="00317CD8" w:rsidRDefault="00317C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7660" w14:textId="77777777" w:rsidR="00317CD8" w:rsidRDefault="00317CD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193C0E" w14:textId="77777777" w:rsidR="00317CD8" w:rsidRDefault="00317C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859"/>
    <w:multiLevelType w:val="multilevel"/>
    <w:tmpl w:val="E7DA5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E2744CE"/>
    <w:multiLevelType w:val="multilevel"/>
    <w:tmpl w:val="C8305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01372B9"/>
    <w:multiLevelType w:val="multilevel"/>
    <w:tmpl w:val="EFDC7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6E161D76"/>
    <w:multiLevelType w:val="multilevel"/>
    <w:tmpl w:val="028AE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591283347">
    <w:abstractNumId w:val="1"/>
  </w:num>
  <w:num w:numId="2" w16cid:durableId="913854870">
    <w:abstractNumId w:val="2"/>
  </w:num>
  <w:num w:numId="3" w16cid:durableId="2141872850">
    <w:abstractNumId w:val="3"/>
  </w:num>
  <w:num w:numId="4" w16cid:durableId="861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213D"/>
    <w:rsid w:val="002731E4"/>
    <w:rsid w:val="00317CD8"/>
    <w:rsid w:val="004E213D"/>
    <w:rsid w:val="00E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A09F"/>
  <w15:docId w15:val="{882B9563-3442-42C9-B4E1-4C299840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Kiš Mikelčić</dc:creator>
  <dc:description/>
  <cp:lastModifiedBy>Martina Valec-Rebić</cp:lastModifiedBy>
  <cp:revision>2</cp:revision>
  <cp:lastPrinted>2026-07-01T09:14:00Z</cp:lastPrinted>
  <dcterms:created xsi:type="dcterms:W3CDTF">2026-07-10T09:25:00Z</dcterms:created>
  <dcterms:modified xsi:type="dcterms:W3CDTF">2026-07-10T09:25:00Z</dcterms:modified>
</cp:coreProperties>
</file>