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EF85" w14:textId="618B492D" w:rsidR="008A4E8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Ljudevita Modeca Križevci</w:t>
      </w:r>
    </w:p>
    <w:p w14:paraId="2B7E78C4" w14:textId="77777777" w:rsidR="008A4E8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Školska godina 2026./27.</w:t>
      </w:r>
    </w:p>
    <w:p w14:paraId="2DEBBA91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47610B77" w14:textId="77777777" w:rsidR="008A4E8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1.a -   A-TURNUS – </w:t>
      </w:r>
    </w:p>
    <w:p w14:paraId="7101B64F" w14:textId="77777777" w:rsidR="008A4E83" w:rsidRDefault="008A4E83">
      <w:pPr>
        <w:rPr>
          <w:rFonts w:ascii="Arial" w:hAnsi="Arial" w:cs="Arial"/>
          <w:sz w:val="24"/>
          <w:szCs w:val="24"/>
        </w:rPr>
      </w:pPr>
    </w:p>
    <w:tbl>
      <w:tblPr>
        <w:tblW w:w="60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345"/>
      </w:tblGrid>
      <w:tr w:rsidR="008A4E83" w14:paraId="16D42842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EBFC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02FA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Prezime i ime</w:t>
            </w:r>
          </w:p>
        </w:tc>
      </w:tr>
      <w:tr w:rsidR="008A4E83" w14:paraId="3CB038F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33FB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136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Petrlić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Nicole</w:t>
            </w:r>
          </w:p>
        </w:tc>
      </w:tr>
      <w:tr w:rsidR="008A4E83" w14:paraId="4E02DFC2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506C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2B82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Kim</w:t>
            </w:r>
          </w:p>
        </w:tc>
      </w:tr>
      <w:tr w:rsidR="008A4E83" w14:paraId="232360F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04E5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A2D9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Drožđek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Lota</w:t>
            </w:r>
          </w:p>
        </w:tc>
      </w:tr>
      <w:tr w:rsidR="008A4E83" w14:paraId="2C8EADF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6AA8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70F8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Gašparović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Marko</w:t>
            </w:r>
          </w:p>
        </w:tc>
      </w:tr>
      <w:tr w:rsidR="008A4E83" w14:paraId="2BAD6720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B3D7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2F46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Hrandek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Petar</w:t>
            </w:r>
          </w:p>
        </w:tc>
      </w:tr>
      <w:tr w:rsidR="008A4E83" w14:paraId="73F00E6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F02C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8EA5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Knapić Ivano</w:t>
            </w:r>
          </w:p>
        </w:tc>
      </w:tr>
      <w:tr w:rsidR="008A4E83" w14:paraId="568ED25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7E88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08E4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Krznar Alexander</w:t>
            </w:r>
          </w:p>
        </w:tc>
      </w:tr>
      <w:tr w:rsidR="008A4E83" w14:paraId="3F2C7BC5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3B30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6E84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Švraka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</w:t>
            </w:r>
          </w:p>
        </w:tc>
      </w:tr>
      <w:tr w:rsidR="008A4E83" w14:paraId="37769EB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08CA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E726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Rabuzin Vito</w:t>
            </w:r>
          </w:p>
        </w:tc>
      </w:tr>
      <w:tr w:rsidR="008A4E83" w14:paraId="3F35E516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4493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90AD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Pupovac Borna</w:t>
            </w:r>
          </w:p>
        </w:tc>
      </w:tr>
      <w:tr w:rsidR="008A4E83" w14:paraId="3FADC6C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453A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7972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Rumenjak Leni</w:t>
            </w:r>
          </w:p>
        </w:tc>
      </w:tr>
      <w:tr w:rsidR="008A4E83" w14:paraId="0C515930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B61D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31E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Šantić Klara</w:t>
            </w:r>
          </w:p>
        </w:tc>
      </w:tr>
      <w:tr w:rsidR="008A4E83" w14:paraId="0A738FC9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2ED3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2AD3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Šatvar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Emil</w:t>
            </w:r>
          </w:p>
        </w:tc>
      </w:tr>
      <w:tr w:rsidR="008A4E83" w14:paraId="3A11BC7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CF2A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3A2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Štriga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Lucija</w:t>
            </w:r>
          </w:p>
        </w:tc>
      </w:tr>
      <w:tr w:rsidR="008A4E83" w14:paraId="77E8C682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B93D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2AFC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Balog Rosana</w:t>
            </w:r>
          </w:p>
        </w:tc>
      </w:tr>
      <w:tr w:rsidR="008A4E83" w14:paraId="17E5ACF6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5593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B50D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Kožuh Stela</w:t>
            </w:r>
          </w:p>
        </w:tc>
      </w:tr>
      <w:tr w:rsidR="008A4E83" w14:paraId="5465982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08F2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12DD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Slavinić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Iris</w:t>
            </w:r>
          </w:p>
        </w:tc>
      </w:tr>
      <w:tr w:rsidR="008A4E83" w14:paraId="421C4BB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F159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D3B9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Bilić Leon</w:t>
            </w:r>
          </w:p>
        </w:tc>
      </w:tr>
      <w:tr w:rsidR="008A4E83" w14:paraId="2051ADB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1182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9A7E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Hasan Maša</w:t>
            </w:r>
          </w:p>
        </w:tc>
      </w:tr>
      <w:tr w:rsidR="008A4E83" w14:paraId="3F1B9805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1193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300A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Šoštarić Melani</w:t>
            </w:r>
          </w:p>
        </w:tc>
      </w:tr>
      <w:tr w:rsidR="008A4E83" w14:paraId="011AED24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CDFC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120A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Potočki Leo </w:t>
            </w:r>
          </w:p>
        </w:tc>
      </w:tr>
      <w:tr w:rsidR="008A4E83" w14:paraId="2F99AA9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39F3" w14:textId="77777777" w:rsidR="008A4E83" w:rsidRDefault="008A4E8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D7C7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Mihalić Sofia</w:t>
            </w:r>
          </w:p>
        </w:tc>
      </w:tr>
    </w:tbl>
    <w:p w14:paraId="35335F3B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0ED924E1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3B687DAE" w14:textId="77777777" w:rsidR="008A4E83" w:rsidRDefault="008A4E83"/>
    <w:p w14:paraId="32AA454E" w14:textId="77777777" w:rsidR="008A4E83" w:rsidRDefault="008A4E83"/>
    <w:p w14:paraId="49318F43" w14:textId="77777777" w:rsidR="008A4E83" w:rsidRDefault="008A4E83"/>
    <w:p w14:paraId="0D51D396" w14:textId="77777777" w:rsidR="008A4E83" w:rsidRDefault="008A4E83"/>
    <w:p w14:paraId="172ED798" w14:textId="77777777" w:rsidR="008A4E83" w:rsidRDefault="008A4E83"/>
    <w:p w14:paraId="7B119B3C" w14:textId="77777777" w:rsidR="008A4E83" w:rsidRDefault="008A4E83"/>
    <w:p w14:paraId="6D7D55C3" w14:textId="77777777" w:rsidR="008A4E83" w:rsidRDefault="008A4E83"/>
    <w:p w14:paraId="7C501B8A" w14:textId="77777777" w:rsidR="008A4E83" w:rsidRDefault="008A4E83"/>
    <w:p w14:paraId="283D6728" w14:textId="77777777" w:rsidR="008A4E83" w:rsidRDefault="008A4E83"/>
    <w:p w14:paraId="56AB4445" w14:textId="77777777" w:rsidR="008A4E83" w:rsidRDefault="008A4E83"/>
    <w:p w14:paraId="0366E3A3" w14:textId="77777777" w:rsidR="008A4E8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1.B  B-TURNUS – </w:t>
      </w:r>
    </w:p>
    <w:p w14:paraId="1D378C27" w14:textId="77777777" w:rsidR="008A4E83" w:rsidRDefault="008A4E83">
      <w:pPr>
        <w:rPr>
          <w:rFonts w:ascii="Arial" w:hAnsi="Arial" w:cs="Arial"/>
          <w:sz w:val="24"/>
          <w:szCs w:val="24"/>
        </w:rPr>
      </w:pPr>
    </w:p>
    <w:tbl>
      <w:tblPr>
        <w:tblW w:w="60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345"/>
      </w:tblGrid>
      <w:tr w:rsidR="008A4E83" w14:paraId="2DC03AE8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86E3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A0B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Prezime i ime</w:t>
            </w:r>
          </w:p>
        </w:tc>
      </w:tr>
      <w:tr w:rsidR="008A4E83" w14:paraId="054660F3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AE3F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8A2B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Jakov Kralj</w:t>
            </w:r>
          </w:p>
        </w:tc>
      </w:tr>
      <w:tr w:rsidR="008A4E83" w14:paraId="0F8B3D32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0F22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8C9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Canaj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Gabrijel</w:t>
            </w:r>
          </w:p>
        </w:tc>
      </w:tr>
      <w:tr w:rsidR="008A4E83" w14:paraId="0E7357A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6727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38A7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Pernjak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Roko</w:t>
            </w:r>
          </w:p>
        </w:tc>
      </w:tr>
      <w:tr w:rsidR="008A4E83" w14:paraId="1801A489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6F2C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D755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Galić Luka</w:t>
            </w:r>
          </w:p>
        </w:tc>
      </w:tr>
      <w:tr w:rsidR="008A4E83" w14:paraId="773E508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C848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2196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Harča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Marin</w:t>
            </w:r>
          </w:p>
        </w:tc>
      </w:tr>
      <w:tr w:rsidR="008A4E83" w14:paraId="3AB9A7E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5CFA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9CE5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Krušić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Andrija</w:t>
            </w:r>
          </w:p>
        </w:tc>
      </w:tr>
      <w:tr w:rsidR="008A4E83" w14:paraId="2CE39F38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10EC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1CED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Vavra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Sara</w:t>
            </w:r>
          </w:p>
        </w:tc>
      </w:tr>
      <w:tr w:rsidR="008A4E83" w14:paraId="13DB66E0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E922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8344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Beljak Matea</w:t>
            </w:r>
          </w:p>
        </w:tc>
      </w:tr>
      <w:tr w:rsidR="008A4E83" w14:paraId="648CE8A8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686E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2D2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 Dubravec</w:t>
            </w:r>
          </w:p>
        </w:tc>
      </w:tr>
      <w:tr w:rsidR="008A4E83" w14:paraId="041100E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728A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D52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Matušin</w:t>
            </w:r>
            <w:proofErr w:type="spellEnd"/>
          </w:p>
        </w:tc>
      </w:tr>
      <w:tr w:rsidR="008A4E83" w14:paraId="2B9524E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1E7A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DF66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Ledinski Eva</w:t>
            </w:r>
          </w:p>
        </w:tc>
      </w:tr>
      <w:tr w:rsidR="008A4E83" w14:paraId="0290CE7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358C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FE18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Mišir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Kim</w:t>
            </w:r>
          </w:p>
        </w:tc>
      </w:tr>
      <w:tr w:rsidR="008A4E83" w14:paraId="08192099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71DD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D039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Zemljak Mila</w:t>
            </w:r>
          </w:p>
        </w:tc>
      </w:tr>
      <w:tr w:rsidR="008A4E83" w14:paraId="24E611B8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488D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213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Posavec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</w:t>
            </w:r>
            <w:proofErr w:type="spellEnd"/>
          </w:p>
        </w:tc>
      </w:tr>
      <w:tr w:rsidR="008A4E83" w14:paraId="0B37568A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8D2C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95D7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Radanac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</w:t>
            </w:r>
            <w:proofErr w:type="spellEnd"/>
          </w:p>
        </w:tc>
      </w:tr>
      <w:tr w:rsidR="008A4E83" w14:paraId="7EA9EE6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A24E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70B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Sokač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Jan</w:t>
            </w:r>
          </w:p>
        </w:tc>
      </w:tr>
      <w:tr w:rsidR="008A4E83" w14:paraId="5DA2B10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80F2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AA57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Švagelj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Roko</w:t>
            </w:r>
          </w:p>
        </w:tc>
      </w:tr>
      <w:tr w:rsidR="008A4E83" w14:paraId="6FC6164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640A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BA6F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Pavičić Emanuela</w:t>
            </w:r>
          </w:p>
        </w:tc>
      </w:tr>
      <w:tr w:rsidR="008A4E83" w14:paraId="48F1E80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A4F7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5A3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Crnčić Matija</w:t>
            </w:r>
          </w:p>
        </w:tc>
      </w:tr>
      <w:tr w:rsidR="008A4E83" w14:paraId="4F8149C4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74A0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C43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Belošević Iris</w:t>
            </w:r>
          </w:p>
        </w:tc>
      </w:tr>
      <w:tr w:rsidR="008A4E83" w14:paraId="2663CC60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C65C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8F5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Čevisek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Sia</w:t>
            </w:r>
            <w:proofErr w:type="spellEnd"/>
          </w:p>
        </w:tc>
      </w:tr>
      <w:tr w:rsidR="008A4E83" w14:paraId="3617FBC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5052" w14:textId="77777777" w:rsidR="008A4E83" w:rsidRDefault="008A4E8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44A4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Slatina Leona</w:t>
            </w:r>
          </w:p>
        </w:tc>
      </w:tr>
    </w:tbl>
    <w:p w14:paraId="5123D877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673423C5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564D34E6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6AF350D1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3704608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553B6E28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63FDD8C9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C727236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6D943743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6A1907A3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5D46F39F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05FCFAD3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552F1EE2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0BC0A0B7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77E2536F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40A7CA0D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7FFF30F5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7C0617D8" w14:textId="77777777" w:rsidR="008A4E8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1.c – B-TURNUS </w:t>
      </w:r>
    </w:p>
    <w:p w14:paraId="10CDA897" w14:textId="77777777" w:rsidR="008A4E83" w:rsidRDefault="008A4E83">
      <w:pPr>
        <w:rPr>
          <w:rFonts w:ascii="Arial" w:hAnsi="Arial" w:cs="Arial"/>
          <w:sz w:val="24"/>
          <w:szCs w:val="24"/>
        </w:rPr>
      </w:pPr>
    </w:p>
    <w:tbl>
      <w:tblPr>
        <w:tblW w:w="60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345"/>
      </w:tblGrid>
      <w:tr w:rsidR="008A4E83" w14:paraId="7A53379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6AB8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E1B9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Prezime i ime</w:t>
            </w:r>
          </w:p>
        </w:tc>
      </w:tr>
      <w:tr w:rsidR="008A4E83" w14:paraId="270D09B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9831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69F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Jelak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Lovro</w:t>
            </w:r>
          </w:p>
        </w:tc>
      </w:tr>
      <w:tr w:rsidR="008A4E83" w14:paraId="38CEE71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3A34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AC9E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Tomekovec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Katja</w:t>
            </w:r>
          </w:p>
        </w:tc>
      </w:tr>
      <w:tr w:rsidR="008A4E83" w14:paraId="5BF127A0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3D75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99E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Jambrušić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Nicol</w:t>
            </w:r>
            <w:proofErr w:type="spellEnd"/>
          </w:p>
        </w:tc>
      </w:tr>
      <w:tr w:rsidR="008A4E83" w14:paraId="722EFF54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0BA0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E58C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Matoić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Magdalena</w:t>
            </w:r>
          </w:p>
        </w:tc>
      </w:tr>
      <w:tr w:rsidR="008A4E83" w14:paraId="4BC16EB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20B2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04C9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Dušak Dorina</w:t>
            </w:r>
          </w:p>
        </w:tc>
      </w:tr>
      <w:tr w:rsidR="008A4E83" w14:paraId="49C810F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E25C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C8DF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Novosel Vigo-Ivan</w:t>
            </w:r>
          </w:p>
        </w:tc>
      </w:tr>
      <w:tr w:rsidR="008A4E83" w14:paraId="1D7C2D98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BA89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D556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Mikulec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Tia</w:t>
            </w:r>
          </w:p>
        </w:tc>
      </w:tr>
      <w:tr w:rsidR="008A4E83" w14:paraId="2FAAE7C4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E2AE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0B79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Žepec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Lukas</w:t>
            </w:r>
          </w:p>
        </w:tc>
      </w:tr>
      <w:tr w:rsidR="008A4E83" w14:paraId="58DFEE15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16A1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02D2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Jambrešić Tena</w:t>
            </w:r>
          </w:p>
        </w:tc>
      </w:tr>
      <w:tr w:rsidR="008A4E83" w14:paraId="7CB09EE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7386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91A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Horvat Rino</w:t>
            </w:r>
          </w:p>
        </w:tc>
      </w:tr>
      <w:tr w:rsidR="008A4E83" w14:paraId="1F7C534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21C0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7E04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Nemčić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Loren</w:t>
            </w:r>
          </w:p>
        </w:tc>
      </w:tr>
      <w:tr w:rsidR="008A4E83" w14:paraId="359EA86D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370A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6FD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Vlašić Nicole</w:t>
            </w:r>
          </w:p>
        </w:tc>
      </w:tr>
      <w:tr w:rsidR="008A4E83" w14:paraId="78DF700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2F0C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A3D8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Vrabec Domagoj</w:t>
            </w:r>
          </w:p>
        </w:tc>
      </w:tr>
      <w:tr w:rsidR="008A4E83" w14:paraId="5498422B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BA14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67D0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Jug Lea</w:t>
            </w:r>
          </w:p>
        </w:tc>
      </w:tr>
      <w:tr w:rsidR="008A4E83" w14:paraId="1AEF9882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0E2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A234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Jurišić Jan</w:t>
            </w:r>
          </w:p>
        </w:tc>
      </w:tr>
      <w:tr w:rsidR="008A4E83" w14:paraId="1E899315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711D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6716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Draksler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Zara</w:t>
            </w:r>
          </w:p>
        </w:tc>
      </w:tr>
      <w:tr w:rsidR="008A4E83" w14:paraId="2683DDD8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492C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EDD6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Medverec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Tomo</w:t>
            </w:r>
          </w:p>
        </w:tc>
      </w:tr>
      <w:tr w:rsidR="008A4E83" w14:paraId="5406C1A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7CAA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4D64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Pablo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Tukša</w:t>
            </w:r>
            <w:proofErr w:type="spellEnd"/>
          </w:p>
        </w:tc>
      </w:tr>
      <w:tr w:rsidR="008A4E83" w14:paraId="3EF17AF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0D93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8051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Balša</w:t>
            </w:r>
            <w:proofErr w:type="spellEnd"/>
          </w:p>
        </w:tc>
      </w:tr>
      <w:tr w:rsidR="008A4E83" w14:paraId="439017A5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4F62" w14:textId="77777777" w:rsidR="008A4E83" w:rsidRDefault="008A4E83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48A7" w14:textId="77777777" w:rsidR="008A4E83" w:rsidRDefault="000000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Salopek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</w:t>
            </w:r>
            <w:proofErr w:type="spellEnd"/>
          </w:p>
        </w:tc>
      </w:tr>
    </w:tbl>
    <w:p w14:paraId="09E7DADA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EC3A2BB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5246A8FD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7BCDCF91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21A0EFD4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361D5F20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FD71090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8A33829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48AE3A30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3AE3A99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E0ABDB3" w14:textId="77777777" w:rsidR="008A4E83" w:rsidRDefault="008A4E83">
      <w:pPr>
        <w:rPr>
          <w:rFonts w:ascii="Arial" w:hAnsi="Arial" w:cs="Arial"/>
          <w:sz w:val="24"/>
          <w:szCs w:val="24"/>
        </w:rPr>
      </w:pPr>
    </w:p>
    <w:p w14:paraId="1D1C45C2" w14:textId="77777777" w:rsidR="008A4E83" w:rsidRDefault="008A4E83"/>
    <w:sectPr w:rsidR="008A4E8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2C01" w14:textId="77777777" w:rsidR="00762B92" w:rsidRDefault="00762B92">
      <w:pPr>
        <w:spacing w:after="0"/>
      </w:pPr>
      <w:r>
        <w:separator/>
      </w:r>
    </w:p>
  </w:endnote>
  <w:endnote w:type="continuationSeparator" w:id="0">
    <w:p w14:paraId="52DE0420" w14:textId="77777777" w:rsidR="00762B92" w:rsidRDefault="00762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A4D6" w14:textId="77777777" w:rsidR="00762B92" w:rsidRDefault="00762B9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8F80B9" w14:textId="77777777" w:rsidR="00762B92" w:rsidRDefault="00762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7469"/>
    <w:multiLevelType w:val="multilevel"/>
    <w:tmpl w:val="54C6C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454C45DA"/>
    <w:multiLevelType w:val="multilevel"/>
    <w:tmpl w:val="E1D2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7FFE08F1"/>
    <w:multiLevelType w:val="multilevel"/>
    <w:tmpl w:val="6C5A5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53403575">
    <w:abstractNumId w:val="2"/>
  </w:num>
  <w:num w:numId="2" w16cid:durableId="1743023457">
    <w:abstractNumId w:val="0"/>
  </w:num>
  <w:num w:numId="3" w16cid:durableId="186208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4E83"/>
    <w:rsid w:val="006C2FA1"/>
    <w:rsid w:val="00762B92"/>
    <w:rsid w:val="008A4E83"/>
    <w:rsid w:val="00E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F079"/>
  <w15:docId w15:val="{7282BC90-753E-4DB6-8A10-017B0AD8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Kiš Mikelčić</dc:creator>
  <dc:description/>
  <cp:lastModifiedBy>Martina Valec-Rebić</cp:lastModifiedBy>
  <cp:revision>2</cp:revision>
  <cp:lastPrinted>2026-07-07T06:45:00Z</cp:lastPrinted>
  <dcterms:created xsi:type="dcterms:W3CDTF">2026-07-10T09:24:00Z</dcterms:created>
  <dcterms:modified xsi:type="dcterms:W3CDTF">2026-07-10T09:24:00Z</dcterms:modified>
</cp:coreProperties>
</file>